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B3" w:rsidRPr="003F1E66" w:rsidRDefault="007068B3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>РОССИЙСКАЯ ФЕДЕРАЦИЯ</w:t>
      </w: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>РЕСПУБЛИКА ХАКАСИЯ</w:t>
      </w:r>
    </w:p>
    <w:p w:rsidR="007068B3" w:rsidRPr="003F1E66" w:rsidRDefault="007068B3" w:rsidP="002E5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F1E66">
        <w:rPr>
          <w:b/>
          <w:sz w:val="28"/>
          <w:szCs w:val="28"/>
        </w:rPr>
        <w:t>АДМИНИСТРАЦИЯ</w:t>
      </w: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 xml:space="preserve"> ГАЙДАРОВСКОГО СЕЛЬСОВЕТА</w:t>
      </w: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ОРДЖОНИКИДЗЕВСКОГО РАЙОНА</w:t>
      </w: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  <w:r w:rsidRPr="003F1E66">
        <w:rPr>
          <w:b/>
          <w:sz w:val="28"/>
          <w:szCs w:val="28"/>
        </w:rPr>
        <w:t>Р А С П О Р Я Ж Е Н И Е</w:t>
      </w:r>
    </w:p>
    <w:p w:rsidR="007068B3" w:rsidRPr="003F1E66" w:rsidRDefault="007068B3" w:rsidP="00BB0E45">
      <w:pPr>
        <w:jc w:val="center"/>
        <w:rPr>
          <w:b/>
          <w:sz w:val="28"/>
          <w:szCs w:val="28"/>
        </w:rPr>
      </w:pPr>
    </w:p>
    <w:p w:rsidR="007068B3" w:rsidRPr="003F1E66" w:rsidRDefault="007068B3" w:rsidP="00BB0E45">
      <w:pPr>
        <w:rPr>
          <w:b/>
          <w:sz w:val="28"/>
          <w:szCs w:val="28"/>
        </w:rPr>
      </w:pPr>
    </w:p>
    <w:p w:rsidR="007068B3" w:rsidRPr="003F1E66" w:rsidRDefault="007068B3" w:rsidP="00BB0E45">
      <w:pPr>
        <w:rPr>
          <w:sz w:val="28"/>
          <w:szCs w:val="28"/>
        </w:rPr>
      </w:pPr>
      <w:r w:rsidRPr="00637F58">
        <w:rPr>
          <w:sz w:val="28"/>
          <w:szCs w:val="28"/>
        </w:rPr>
        <w:t>30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</w:t>
        </w:r>
        <w:r w:rsidRPr="003F1E66">
          <w:rPr>
            <w:sz w:val="28"/>
            <w:szCs w:val="28"/>
          </w:rPr>
          <w:t xml:space="preserve"> г</w:t>
        </w:r>
      </w:smartTag>
      <w:r w:rsidRPr="003F1E66">
        <w:rPr>
          <w:sz w:val="28"/>
          <w:szCs w:val="28"/>
        </w:rPr>
        <w:t xml:space="preserve">.                   п. Гайдаровск            </w:t>
      </w:r>
      <w:r>
        <w:rPr>
          <w:sz w:val="28"/>
          <w:szCs w:val="28"/>
        </w:rPr>
        <w:t xml:space="preserve">                            №17/1 - р</w:t>
      </w:r>
    </w:p>
    <w:p w:rsidR="007068B3" w:rsidRPr="0075505F" w:rsidRDefault="007068B3" w:rsidP="009D5F7C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7068B3" w:rsidRPr="0075505F" w:rsidRDefault="007068B3" w:rsidP="009D5F7C">
      <w:pPr>
        <w:tabs>
          <w:tab w:val="left" w:pos="5760"/>
        </w:tabs>
        <w:jc w:val="center"/>
        <w:rPr>
          <w:b/>
          <w:sz w:val="28"/>
          <w:szCs w:val="28"/>
        </w:rPr>
      </w:pPr>
      <w:r w:rsidRPr="0075505F">
        <w:rPr>
          <w:b/>
          <w:sz w:val="28"/>
        </w:rPr>
        <w:t>О</w:t>
      </w:r>
      <w:r w:rsidRPr="002D6771">
        <w:rPr>
          <w:b/>
          <w:sz w:val="28"/>
        </w:rPr>
        <w:t xml:space="preserve"> проведении внутреннего</w:t>
      </w:r>
      <w:r w:rsidRPr="0075505F">
        <w:rPr>
          <w:b/>
          <w:sz w:val="28"/>
        </w:rPr>
        <w:t xml:space="preserve"> финансового контроля учреждений </w:t>
      </w:r>
    </w:p>
    <w:p w:rsidR="007068B3" w:rsidRPr="00BB0E45" w:rsidRDefault="007068B3" w:rsidP="009D5F7C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7068B3" w:rsidRPr="0075505F" w:rsidRDefault="007068B3" w:rsidP="002D6771">
      <w:pPr>
        <w:tabs>
          <w:tab w:val="left" w:pos="5760"/>
        </w:tabs>
        <w:rPr>
          <w:b/>
          <w:sz w:val="28"/>
          <w:szCs w:val="28"/>
        </w:rPr>
      </w:pPr>
      <w:r w:rsidRPr="0066036B">
        <w:rPr>
          <w:sz w:val="28"/>
          <w:szCs w:val="28"/>
        </w:rPr>
        <w:t xml:space="preserve">В соответствии с п.3 ст.269.2 Бюджетного Кодекса Российской Федерации, Во исполнение постановления администрации Гайдаровского </w:t>
      </w:r>
      <w:r w:rsidRPr="00D605C2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          </w:t>
      </w:r>
      <w:r w:rsidRPr="00D605C2">
        <w:rPr>
          <w:sz w:val="28"/>
          <w:szCs w:val="28"/>
        </w:rPr>
        <w:t>№</w:t>
      </w:r>
      <w:r>
        <w:rPr>
          <w:sz w:val="28"/>
          <w:szCs w:val="28"/>
        </w:rPr>
        <w:t xml:space="preserve"> 67/2</w:t>
      </w:r>
      <w:r w:rsidRPr="0066036B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от 14.12.2020 г. </w:t>
      </w:r>
      <w:r w:rsidRPr="0066036B">
        <w:rPr>
          <w:sz w:val="28"/>
          <w:szCs w:val="28"/>
        </w:rPr>
        <w:t xml:space="preserve"> «Об утверждении Стандартов осуществления внутреннего муниципального финансового контроля»,</w:t>
      </w:r>
      <w:r w:rsidRPr="00E35C4D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</w:t>
      </w:r>
      <w:r w:rsidRPr="0066036B">
        <w:rPr>
          <w:sz w:val="28"/>
          <w:szCs w:val="28"/>
        </w:rPr>
        <w:t xml:space="preserve"> администрации Гайдаровского </w:t>
      </w:r>
      <w:r w:rsidRPr="00D605C2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 xml:space="preserve"> № 49-р от 30.12.2021</w:t>
      </w:r>
      <w:r w:rsidRPr="0066036B">
        <w:rPr>
          <w:sz w:val="28"/>
          <w:szCs w:val="28"/>
        </w:rPr>
        <w:t xml:space="preserve"> </w:t>
      </w:r>
      <w:r w:rsidRPr="002D6771">
        <w:rPr>
          <w:sz w:val="28"/>
          <w:szCs w:val="28"/>
        </w:rPr>
        <w:t>«</w:t>
      </w:r>
      <w:r w:rsidRPr="002D6771">
        <w:rPr>
          <w:sz w:val="28"/>
        </w:rPr>
        <w:t xml:space="preserve">Об утверждении плана внутреннего муниципального финансового контроля учреждений </w:t>
      </w:r>
      <w:r w:rsidRPr="002D6771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 Гайдаровский сельсовет на 2022</w:t>
      </w:r>
      <w:r w:rsidRPr="002D6771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7068B3" w:rsidRPr="00BB0E45" w:rsidRDefault="007068B3" w:rsidP="00BB0E45">
      <w:pPr>
        <w:jc w:val="both"/>
        <w:rPr>
          <w:sz w:val="28"/>
          <w:szCs w:val="28"/>
        </w:rPr>
      </w:pPr>
    </w:p>
    <w:p w:rsidR="007068B3" w:rsidRPr="00BB0E45" w:rsidRDefault="007068B3" w:rsidP="009D5F7C">
      <w:pPr>
        <w:tabs>
          <w:tab w:val="left" w:pos="5760"/>
        </w:tabs>
        <w:ind w:firstLine="680"/>
        <w:jc w:val="both"/>
        <w:rPr>
          <w:sz w:val="28"/>
          <w:szCs w:val="28"/>
        </w:rPr>
      </w:pPr>
    </w:p>
    <w:p w:rsidR="007068B3" w:rsidRPr="00E35C4D" w:rsidRDefault="007068B3" w:rsidP="00553254">
      <w:pPr>
        <w:ind w:firstLine="709"/>
        <w:jc w:val="both"/>
        <w:rPr>
          <w:sz w:val="28"/>
          <w:szCs w:val="28"/>
        </w:rPr>
      </w:pPr>
      <w:r w:rsidRPr="00E35C4D">
        <w:rPr>
          <w:sz w:val="28"/>
          <w:szCs w:val="28"/>
        </w:rPr>
        <w:t>1. Провести камеральную проверку по выборочным методам в</w:t>
      </w:r>
      <w:r>
        <w:rPr>
          <w:sz w:val="28"/>
          <w:szCs w:val="28"/>
        </w:rPr>
        <w:t xml:space="preserve"> МКУ «Гайдаровском СК»</w:t>
      </w:r>
      <w:r>
        <w:t xml:space="preserve"> </w:t>
      </w:r>
      <w:r w:rsidRPr="00E35C4D">
        <w:rPr>
          <w:sz w:val="28"/>
          <w:szCs w:val="28"/>
        </w:rPr>
        <w:t xml:space="preserve"> на тему: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Проверка первичных учетных документов</w:t>
      </w:r>
      <w:r w:rsidRPr="00E35C4D">
        <w:rPr>
          <w:sz w:val="28"/>
          <w:szCs w:val="28"/>
          <w:lang w:eastAsia="en-US"/>
        </w:rPr>
        <w:t>,  в срок с</w:t>
      </w:r>
      <w:r>
        <w:rPr>
          <w:sz w:val="28"/>
          <w:szCs w:val="28"/>
          <w:lang w:eastAsia="en-US"/>
        </w:rPr>
        <w:t xml:space="preserve"> </w:t>
      </w:r>
      <w:r w:rsidRPr="00A438B8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 xml:space="preserve">.10.2022 по </w:t>
      </w:r>
      <w:r w:rsidRPr="00A438B8"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>.10.2022</w:t>
      </w:r>
      <w:r w:rsidRPr="00E35C4D">
        <w:rPr>
          <w:sz w:val="28"/>
          <w:szCs w:val="28"/>
          <w:lang w:eastAsia="en-US"/>
        </w:rPr>
        <w:t xml:space="preserve"> г. </w:t>
      </w:r>
    </w:p>
    <w:p w:rsidR="007068B3" w:rsidRDefault="007068B3" w:rsidP="00553254">
      <w:pPr>
        <w:ind w:firstLine="709"/>
        <w:jc w:val="both"/>
        <w:rPr>
          <w:sz w:val="28"/>
        </w:rPr>
      </w:pPr>
    </w:p>
    <w:p w:rsidR="007068B3" w:rsidRDefault="007068B3" w:rsidP="00553254">
      <w:pPr>
        <w:ind w:firstLine="709"/>
        <w:jc w:val="both"/>
        <w:rPr>
          <w:sz w:val="28"/>
        </w:rPr>
      </w:pPr>
      <w:r>
        <w:rPr>
          <w:sz w:val="28"/>
        </w:rPr>
        <w:t>2. Контроль над исполнением настоящего распоряжения оставляю за собой.</w:t>
      </w:r>
    </w:p>
    <w:p w:rsidR="007068B3" w:rsidRPr="00BB0E45" w:rsidRDefault="007068B3" w:rsidP="00BB0E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8B3" w:rsidRPr="00BB0E45" w:rsidRDefault="007068B3" w:rsidP="00BB0E45">
      <w:pPr>
        <w:widowControl w:val="0"/>
        <w:autoSpaceDE w:val="0"/>
        <w:autoSpaceDN w:val="0"/>
        <w:adjustRightInd w:val="0"/>
        <w:jc w:val="both"/>
        <w:rPr>
          <w:sz w:val="72"/>
          <w:szCs w:val="72"/>
        </w:rPr>
      </w:pPr>
    </w:p>
    <w:p w:rsidR="007068B3" w:rsidRPr="00BB0E45" w:rsidRDefault="007068B3" w:rsidP="00BB0E45">
      <w:pPr>
        <w:jc w:val="both"/>
        <w:rPr>
          <w:sz w:val="28"/>
          <w:szCs w:val="28"/>
        </w:rPr>
      </w:pPr>
      <w:r w:rsidRPr="00BB0E45">
        <w:rPr>
          <w:sz w:val="28"/>
          <w:szCs w:val="28"/>
        </w:rPr>
        <w:t>Глава Гайдаровского сельсовета                                          М.С.</w:t>
      </w:r>
      <w:r>
        <w:rPr>
          <w:sz w:val="28"/>
          <w:szCs w:val="28"/>
        </w:rPr>
        <w:t xml:space="preserve"> </w:t>
      </w:r>
      <w:r w:rsidRPr="00BB0E45">
        <w:rPr>
          <w:sz w:val="28"/>
          <w:szCs w:val="28"/>
        </w:rPr>
        <w:t>Шевченко</w:t>
      </w:r>
    </w:p>
    <w:p w:rsidR="007068B3" w:rsidRPr="00BB0E45" w:rsidRDefault="007068B3" w:rsidP="00BB0E4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8B3" w:rsidRPr="00BB0E45" w:rsidRDefault="007068B3" w:rsidP="009D5F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8B3" w:rsidRPr="00BB0E45" w:rsidRDefault="007068B3" w:rsidP="009D5F7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68B3" w:rsidRPr="00BB0E45" w:rsidRDefault="007068B3" w:rsidP="009D5F7C">
      <w:pPr>
        <w:rPr>
          <w:sz w:val="28"/>
          <w:szCs w:val="28"/>
        </w:rPr>
      </w:pPr>
    </w:p>
    <w:p w:rsidR="007068B3" w:rsidRPr="00BB0E45" w:rsidRDefault="007068B3" w:rsidP="009D5F7C">
      <w:pPr>
        <w:rPr>
          <w:sz w:val="28"/>
          <w:szCs w:val="28"/>
        </w:rPr>
      </w:pPr>
    </w:p>
    <w:p w:rsidR="007068B3" w:rsidRDefault="007068B3" w:rsidP="009D5F7C">
      <w:pPr>
        <w:rPr>
          <w:sz w:val="28"/>
          <w:szCs w:val="28"/>
        </w:rPr>
      </w:pPr>
    </w:p>
    <w:p w:rsidR="007068B3" w:rsidRDefault="007068B3" w:rsidP="009D5F7C">
      <w:pPr>
        <w:rPr>
          <w:sz w:val="28"/>
          <w:szCs w:val="28"/>
        </w:rPr>
      </w:pPr>
    </w:p>
    <w:p w:rsidR="007068B3" w:rsidRDefault="007068B3" w:rsidP="009D5F7C">
      <w:pPr>
        <w:rPr>
          <w:sz w:val="28"/>
          <w:szCs w:val="28"/>
        </w:rPr>
      </w:pPr>
    </w:p>
    <w:p w:rsidR="007068B3" w:rsidRDefault="007068B3" w:rsidP="009D5F7C">
      <w:pPr>
        <w:rPr>
          <w:sz w:val="28"/>
          <w:szCs w:val="28"/>
        </w:rPr>
      </w:pPr>
    </w:p>
    <w:p w:rsidR="007068B3" w:rsidRDefault="007068B3" w:rsidP="009D5F7C">
      <w:pPr>
        <w:rPr>
          <w:sz w:val="28"/>
          <w:szCs w:val="28"/>
        </w:rPr>
      </w:pPr>
    </w:p>
    <w:sectPr w:rsidR="007068B3" w:rsidSect="00E3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699E"/>
    <w:multiLevelType w:val="hybridMultilevel"/>
    <w:tmpl w:val="5AB2DB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F7C"/>
    <w:rsid w:val="00001093"/>
    <w:rsid w:val="00013002"/>
    <w:rsid w:val="0001414D"/>
    <w:rsid w:val="000150E6"/>
    <w:rsid w:val="00024EF7"/>
    <w:rsid w:val="00046D12"/>
    <w:rsid w:val="00096933"/>
    <w:rsid w:val="000A2C1C"/>
    <w:rsid w:val="000A3AED"/>
    <w:rsid w:val="000B438A"/>
    <w:rsid w:val="000B4F5F"/>
    <w:rsid w:val="000D2716"/>
    <w:rsid w:val="000D486E"/>
    <w:rsid w:val="000F59D1"/>
    <w:rsid w:val="000F78B3"/>
    <w:rsid w:val="00112EC3"/>
    <w:rsid w:val="00121053"/>
    <w:rsid w:val="001319A4"/>
    <w:rsid w:val="001432D0"/>
    <w:rsid w:val="00152DD9"/>
    <w:rsid w:val="00170612"/>
    <w:rsid w:val="001B102C"/>
    <w:rsid w:val="001B23DC"/>
    <w:rsid w:val="001D23F4"/>
    <w:rsid w:val="001F20F6"/>
    <w:rsid w:val="001F326B"/>
    <w:rsid w:val="002430B6"/>
    <w:rsid w:val="0026138C"/>
    <w:rsid w:val="002832EF"/>
    <w:rsid w:val="002C47CA"/>
    <w:rsid w:val="002D6771"/>
    <w:rsid w:val="002E5E81"/>
    <w:rsid w:val="00375CBC"/>
    <w:rsid w:val="003A6506"/>
    <w:rsid w:val="003C3A12"/>
    <w:rsid w:val="003D47DF"/>
    <w:rsid w:val="003D721A"/>
    <w:rsid w:val="003E4E75"/>
    <w:rsid w:val="003E706C"/>
    <w:rsid w:val="003F1E66"/>
    <w:rsid w:val="003F6480"/>
    <w:rsid w:val="00407ACA"/>
    <w:rsid w:val="00454287"/>
    <w:rsid w:val="00456F40"/>
    <w:rsid w:val="00493D29"/>
    <w:rsid w:val="004956FB"/>
    <w:rsid w:val="004F7E97"/>
    <w:rsid w:val="00503CF7"/>
    <w:rsid w:val="0052020B"/>
    <w:rsid w:val="005331AA"/>
    <w:rsid w:val="005472E3"/>
    <w:rsid w:val="00553254"/>
    <w:rsid w:val="00553F58"/>
    <w:rsid w:val="005709A6"/>
    <w:rsid w:val="005B5746"/>
    <w:rsid w:val="005C31D1"/>
    <w:rsid w:val="005E1614"/>
    <w:rsid w:val="005E2F18"/>
    <w:rsid w:val="005E4138"/>
    <w:rsid w:val="005E6B68"/>
    <w:rsid w:val="005F2043"/>
    <w:rsid w:val="0061508B"/>
    <w:rsid w:val="0063003A"/>
    <w:rsid w:val="00636635"/>
    <w:rsid w:val="00637F58"/>
    <w:rsid w:val="00647F88"/>
    <w:rsid w:val="00650F8D"/>
    <w:rsid w:val="0065351D"/>
    <w:rsid w:val="00653FE2"/>
    <w:rsid w:val="0066036B"/>
    <w:rsid w:val="00665063"/>
    <w:rsid w:val="00681771"/>
    <w:rsid w:val="006A30B7"/>
    <w:rsid w:val="006B1CE9"/>
    <w:rsid w:val="006B6DD5"/>
    <w:rsid w:val="006C0A66"/>
    <w:rsid w:val="006C399F"/>
    <w:rsid w:val="006D2A42"/>
    <w:rsid w:val="00704106"/>
    <w:rsid w:val="007068B3"/>
    <w:rsid w:val="00707686"/>
    <w:rsid w:val="007152EF"/>
    <w:rsid w:val="0075505F"/>
    <w:rsid w:val="007572B1"/>
    <w:rsid w:val="0075794E"/>
    <w:rsid w:val="00786EDF"/>
    <w:rsid w:val="007974C3"/>
    <w:rsid w:val="007A0ADC"/>
    <w:rsid w:val="007B62FC"/>
    <w:rsid w:val="007B7CBC"/>
    <w:rsid w:val="007C25F1"/>
    <w:rsid w:val="007C433B"/>
    <w:rsid w:val="007E2255"/>
    <w:rsid w:val="0080344D"/>
    <w:rsid w:val="00850549"/>
    <w:rsid w:val="008519EB"/>
    <w:rsid w:val="00855B01"/>
    <w:rsid w:val="00883A96"/>
    <w:rsid w:val="008D7CD2"/>
    <w:rsid w:val="008E5F45"/>
    <w:rsid w:val="009140D2"/>
    <w:rsid w:val="00946DAA"/>
    <w:rsid w:val="0097066E"/>
    <w:rsid w:val="00977417"/>
    <w:rsid w:val="009822B7"/>
    <w:rsid w:val="009B43B2"/>
    <w:rsid w:val="009B567C"/>
    <w:rsid w:val="009C3B3E"/>
    <w:rsid w:val="009D0465"/>
    <w:rsid w:val="009D5F7C"/>
    <w:rsid w:val="00A04CBC"/>
    <w:rsid w:val="00A14A4A"/>
    <w:rsid w:val="00A208D0"/>
    <w:rsid w:val="00A438B8"/>
    <w:rsid w:val="00A450A3"/>
    <w:rsid w:val="00A80AF1"/>
    <w:rsid w:val="00A826C9"/>
    <w:rsid w:val="00A96126"/>
    <w:rsid w:val="00AC1C5D"/>
    <w:rsid w:val="00AD1A5B"/>
    <w:rsid w:val="00AF4F3E"/>
    <w:rsid w:val="00B04A9F"/>
    <w:rsid w:val="00B06EE3"/>
    <w:rsid w:val="00B22E9F"/>
    <w:rsid w:val="00B23B10"/>
    <w:rsid w:val="00B267C1"/>
    <w:rsid w:val="00B431B5"/>
    <w:rsid w:val="00B86C64"/>
    <w:rsid w:val="00B91C9F"/>
    <w:rsid w:val="00B9477D"/>
    <w:rsid w:val="00BB0E45"/>
    <w:rsid w:val="00BB4A2B"/>
    <w:rsid w:val="00BD3DE7"/>
    <w:rsid w:val="00BE043D"/>
    <w:rsid w:val="00BE085E"/>
    <w:rsid w:val="00C120D0"/>
    <w:rsid w:val="00C67FCE"/>
    <w:rsid w:val="00C83986"/>
    <w:rsid w:val="00CB418E"/>
    <w:rsid w:val="00D057CC"/>
    <w:rsid w:val="00D106EA"/>
    <w:rsid w:val="00D20313"/>
    <w:rsid w:val="00D43C2E"/>
    <w:rsid w:val="00D45050"/>
    <w:rsid w:val="00D55666"/>
    <w:rsid w:val="00D605C2"/>
    <w:rsid w:val="00D626EB"/>
    <w:rsid w:val="00D82868"/>
    <w:rsid w:val="00D947EE"/>
    <w:rsid w:val="00D9576A"/>
    <w:rsid w:val="00D9673A"/>
    <w:rsid w:val="00D9748E"/>
    <w:rsid w:val="00DA5D43"/>
    <w:rsid w:val="00DB1F98"/>
    <w:rsid w:val="00DC1573"/>
    <w:rsid w:val="00DC443E"/>
    <w:rsid w:val="00DE5BA7"/>
    <w:rsid w:val="00E10885"/>
    <w:rsid w:val="00E21908"/>
    <w:rsid w:val="00E22F9F"/>
    <w:rsid w:val="00E35C4D"/>
    <w:rsid w:val="00E56BDB"/>
    <w:rsid w:val="00E608D3"/>
    <w:rsid w:val="00E7260B"/>
    <w:rsid w:val="00E818B0"/>
    <w:rsid w:val="00ED0A77"/>
    <w:rsid w:val="00ED239B"/>
    <w:rsid w:val="00F03C2B"/>
    <w:rsid w:val="00F16CC6"/>
    <w:rsid w:val="00F41E00"/>
    <w:rsid w:val="00F52899"/>
    <w:rsid w:val="00F537CA"/>
    <w:rsid w:val="00F537FA"/>
    <w:rsid w:val="00F932FE"/>
    <w:rsid w:val="00FD4AAD"/>
    <w:rsid w:val="00FE02BF"/>
    <w:rsid w:val="00FE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9D5F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75505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174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KobraBuh</dc:creator>
  <cp:keywords/>
  <dc:description/>
  <cp:lastModifiedBy>Admin</cp:lastModifiedBy>
  <cp:revision>21</cp:revision>
  <cp:lastPrinted>2022-07-01T07:53:00Z</cp:lastPrinted>
  <dcterms:created xsi:type="dcterms:W3CDTF">2020-01-16T07:30:00Z</dcterms:created>
  <dcterms:modified xsi:type="dcterms:W3CDTF">2022-12-26T03:27:00Z</dcterms:modified>
</cp:coreProperties>
</file>